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50" w:rsidRDefault="00440450" w:rsidP="00A4099E">
      <w:r>
        <w:t xml:space="preserve">Ředitel Arcibiskupského gymnázia </w:t>
      </w:r>
    </w:p>
    <w:p w:rsidR="00440450" w:rsidRDefault="00440450" w:rsidP="00A4099E">
      <w:r>
        <w:t>Ing. Mgr. Richard Mašek</w:t>
      </w:r>
    </w:p>
    <w:p w:rsidR="00440450" w:rsidRDefault="00440450" w:rsidP="00A4099E">
      <w:r>
        <w:t>Korunní 2</w:t>
      </w:r>
    </w:p>
    <w:p w:rsidR="00440450" w:rsidRDefault="00440450" w:rsidP="00A4099E">
      <w:r>
        <w:t>120 00 Praha 2</w:t>
      </w:r>
    </w:p>
    <w:p w:rsidR="00440450" w:rsidRDefault="00440450" w:rsidP="00A4099E"/>
    <w:p w:rsidR="00440450" w:rsidRDefault="00440450" w:rsidP="00A4099E">
      <w:r>
        <w:t>Vážený pane řediteli,</w:t>
      </w:r>
    </w:p>
    <w:p w:rsidR="00440450" w:rsidRDefault="00440450" w:rsidP="00A4099E">
      <w:r>
        <w:t>žádám, aby se můj syn / moje dcera .......................................................... ze třídy 1. A</w:t>
      </w:r>
    </w:p>
    <w:p w:rsidR="00440450" w:rsidRDefault="00440450" w:rsidP="00A4099E">
      <w:r>
        <w:t xml:space="preserve">Arcibiskupského gymnázia mohl / mohla zúčastnit filmové noci, která se bude konat v budově školy  od </w:t>
      </w:r>
      <w:r>
        <w:rPr>
          <w:b/>
        </w:rPr>
        <w:t>10</w:t>
      </w:r>
      <w:r w:rsidRPr="00A4099E">
        <w:rPr>
          <w:b/>
        </w:rPr>
        <w:t>. 1</w:t>
      </w:r>
      <w:r>
        <w:rPr>
          <w:b/>
        </w:rPr>
        <w:t>1. 2017</w:t>
      </w:r>
      <w:r w:rsidRPr="00A4099E">
        <w:rPr>
          <w:b/>
        </w:rPr>
        <w:t>, 1</w:t>
      </w:r>
      <w:r>
        <w:rPr>
          <w:b/>
        </w:rPr>
        <w:t>8.00 do  11</w:t>
      </w:r>
      <w:r w:rsidRPr="00A4099E">
        <w:rPr>
          <w:b/>
        </w:rPr>
        <w:t>. 1</w:t>
      </w:r>
      <w:r>
        <w:rPr>
          <w:b/>
        </w:rPr>
        <w:t>1</w:t>
      </w:r>
      <w:r w:rsidRPr="00A4099E">
        <w:rPr>
          <w:b/>
        </w:rPr>
        <w:t>. 201</w:t>
      </w:r>
      <w:r>
        <w:rPr>
          <w:b/>
        </w:rPr>
        <w:t>7</w:t>
      </w:r>
      <w:r w:rsidRPr="00A4099E">
        <w:rPr>
          <w:b/>
        </w:rPr>
        <w:t>, 8.00</w:t>
      </w:r>
      <w:r>
        <w:t>.</w:t>
      </w:r>
    </w:p>
    <w:p w:rsidR="00440450" w:rsidRDefault="00440450" w:rsidP="00A4099E">
      <w:r>
        <w:t>Beru na vědomí, že se můj syn / moje dcera může této akce zúčastnit pouze tehdy, pokud se dostaví v den akce včas, tedy před 18. hodinou, protože v průběhu noci nebude možné do školní budovy přicházet ani z ní odcházet. Akce končí druhý den v 8 hodin, dříve může dítě odejít pouze v případě, že si ho osobně vyzvedne jeho zákonný zástupce.</w:t>
      </w:r>
    </w:p>
    <w:p w:rsidR="00440450" w:rsidRDefault="00440450" w:rsidP="00A4099E">
      <w:r>
        <w:t>Beru na vědomí, že se jedná o fyzicky náročnou akci a že v průběhu filmové noci platí školní řád Arcibiskupského gymnázia, včetně zákazu konzumace alkoholických nápojů, zákazu kouření atd.</w:t>
      </w:r>
    </w:p>
    <w:p w:rsidR="00440450" w:rsidRDefault="00440450" w:rsidP="00A4099E"/>
    <w:p w:rsidR="00440450" w:rsidRDefault="00440450" w:rsidP="00A4099E">
      <w:r>
        <w:t>S pozdravem</w:t>
      </w:r>
    </w:p>
    <w:p w:rsidR="00440450" w:rsidRDefault="00440450" w:rsidP="00A4099E">
      <w:r>
        <w:t>podpis rodiče nebo osoby plnící vyživovací povinnost (prosíme čitelně):</w:t>
      </w:r>
    </w:p>
    <w:p w:rsidR="00440450" w:rsidRDefault="00440450" w:rsidP="00A4099E"/>
    <w:p w:rsidR="00440450" w:rsidRDefault="00440450" w:rsidP="00A4099E">
      <w:r>
        <w:tab/>
      </w:r>
      <w:r>
        <w:tab/>
        <w:t>.............................................</w:t>
      </w:r>
    </w:p>
    <w:p w:rsidR="00440450" w:rsidRDefault="00440450" w:rsidP="00A4099E"/>
    <w:p w:rsidR="00440450" w:rsidRDefault="00440450" w:rsidP="00A4099E">
      <w:r>
        <w:t>telefonní číslo na rodiče, na němž je možno v průběhu noci řešit případné nesrovnalosti:</w:t>
      </w:r>
    </w:p>
    <w:p w:rsidR="00440450" w:rsidRDefault="00440450" w:rsidP="00A4099E">
      <w:r>
        <w:tab/>
      </w:r>
      <w:r>
        <w:tab/>
        <w:t xml:space="preserve">................................................ </w:t>
      </w:r>
    </w:p>
    <w:p w:rsidR="00440450" w:rsidRDefault="00440450" w:rsidP="00850595">
      <w:r>
        <w:t xml:space="preserve"> </w:t>
      </w:r>
      <w:bookmarkStart w:id="0" w:name="_GoBack"/>
      <w:bookmarkEnd w:id="0"/>
    </w:p>
    <w:sectPr w:rsidR="00440450" w:rsidSect="00A841D7">
      <w:pgSz w:w="8419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printTwoOnOn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99E"/>
    <w:rsid w:val="00035DC1"/>
    <w:rsid w:val="002B423E"/>
    <w:rsid w:val="00440450"/>
    <w:rsid w:val="005639CC"/>
    <w:rsid w:val="00692983"/>
    <w:rsid w:val="00850595"/>
    <w:rsid w:val="009C6487"/>
    <w:rsid w:val="009F6D0E"/>
    <w:rsid w:val="00A4099E"/>
    <w:rsid w:val="00A841D7"/>
    <w:rsid w:val="00A91F3A"/>
    <w:rsid w:val="00BD3258"/>
    <w:rsid w:val="00DE0F6D"/>
    <w:rsid w:val="00DF6AAC"/>
    <w:rsid w:val="00F1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983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39CC"/>
    <w:pPr>
      <w:keepNext/>
      <w:keepLines/>
      <w:spacing w:before="240" w:after="0"/>
      <w:jc w:val="center"/>
      <w:outlineLvl w:val="0"/>
    </w:pPr>
    <w:rPr>
      <w:rFonts w:ascii="Arial" w:eastAsia="Times New Roman" w:hAnsi="Arial"/>
      <w:b/>
      <w:sz w:val="36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39CC"/>
    <w:rPr>
      <w:rFonts w:ascii="Arial" w:hAnsi="Arial" w:cs="Times New Roman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168</Words>
  <Characters>998</Characters>
  <Application>Microsoft Office Outlook</Application>
  <DocSecurity>0</DocSecurity>
  <Lines>0</Lines>
  <Paragraphs>0</Paragraphs>
  <ScaleCrop>false</ScaleCrop>
  <Company>AG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Ředitel Arcibiskupského gymnázia </dc:title>
  <dc:subject/>
  <dc:creator>Lucie Bohata</dc:creator>
  <cp:keywords/>
  <dc:description/>
  <cp:lastModifiedBy>LB</cp:lastModifiedBy>
  <cp:revision>2</cp:revision>
  <dcterms:created xsi:type="dcterms:W3CDTF">2017-10-18T15:30:00Z</dcterms:created>
  <dcterms:modified xsi:type="dcterms:W3CDTF">2017-10-18T15:30:00Z</dcterms:modified>
</cp:coreProperties>
</file>